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1A7C" w14:textId="64EED2CA" w:rsidR="00DD536E" w:rsidRPr="00DD536E" w:rsidRDefault="00ED5C66" w:rsidP="00DD536E">
      <w:pPr>
        <w:jc w:val="center"/>
        <w:rPr>
          <w:b/>
          <w:bCs/>
        </w:rPr>
      </w:pPr>
      <w:r w:rsidRPr="005A7216">
        <w:rPr>
          <w:b/>
          <w:bCs/>
        </w:rPr>
        <w:t xml:space="preserve">BULLETIN D’INSCRIPTION </w:t>
      </w:r>
      <w:r w:rsidR="00DD536E">
        <w:rPr>
          <w:b/>
          <w:bCs/>
        </w:rPr>
        <w:t>ET D’IDENTIFICATION DES BESOINS</w:t>
      </w:r>
    </w:p>
    <w:tbl>
      <w:tblPr>
        <w:tblStyle w:val="Grilledutableau"/>
        <w:tblW w:w="11058" w:type="dxa"/>
        <w:tblInd w:w="-998" w:type="dxa"/>
        <w:tblLook w:val="04A0" w:firstRow="1" w:lastRow="0" w:firstColumn="1" w:lastColumn="0" w:noHBand="0" w:noVBand="1"/>
      </w:tblPr>
      <w:tblGrid>
        <w:gridCol w:w="4962"/>
        <w:gridCol w:w="6096"/>
      </w:tblGrid>
      <w:tr w:rsidR="00ED5C66" w14:paraId="523FAE26" w14:textId="77777777" w:rsidTr="00ED5C66">
        <w:tc>
          <w:tcPr>
            <w:tcW w:w="4962" w:type="dxa"/>
          </w:tcPr>
          <w:p w14:paraId="32079940" w14:textId="40EC118E" w:rsidR="00ED5C66" w:rsidRPr="005A7216" w:rsidRDefault="00ED5C66" w:rsidP="00ED5C66">
            <w:pPr>
              <w:rPr>
                <w:b/>
                <w:bCs/>
              </w:rPr>
            </w:pPr>
            <w:r w:rsidRPr="005A7216">
              <w:rPr>
                <w:b/>
                <w:bCs/>
              </w:rPr>
              <w:t>Nom et adresse de l’établissement</w:t>
            </w:r>
          </w:p>
        </w:tc>
        <w:tc>
          <w:tcPr>
            <w:tcW w:w="6096" w:type="dxa"/>
          </w:tcPr>
          <w:p w14:paraId="776F52D1" w14:textId="77777777" w:rsidR="00ED5C66" w:rsidRDefault="00ED5C66" w:rsidP="00ED5C66"/>
          <w:p w14:paraId="3331C530" w14:textId="77777777" w:rsidR="00ED5C66" w:rsidRDefault="00ED5C66" w:rsidP="00ED5C66"/>
          <w:p w14:paraId="688F0856" w14:textId="77777777" w:rsidR="00ED5C66" w:rsidRDefault="00ED5C66" w:rsidP="00ED5C66"/>
        </w:tc>
      </w:tr>
      <w:tr w:rsidR="00ED5C66" w14:paraId="45C4C5B2" w14:textId="77777777" w:rsidTr="00ED5C66">
        <w:tc>
          <w:tcPr>
            <w:tcW w:w="4962" w:type="dxa"/>
          </w:tcPr>
          <w:p w14:paraId="7008B8A6" w14:textId="0FA04848" w:rsidR="00ED5C66" w:rsidRPr="005A7216" w:rsidRDefault="00ED5C66" w:rsidP="00ED5C66">
            <w:pPr>
              <w:rPr>
                <w:b/>
                <w:bCs/>
              </w:rPr>
            </w:pPr>
            <w:r w:rsidRPr="005A7216">
              <w:rPr>
                <w:b/>
                <w:bCs/>
              </w:rPr>
              <w:t>Nom et prénom de la personne représentant l’établissement</w:t>
            </w:r>
          </w:p>
        </w:tc>
        <w:tc>
          <w:tcPr>
            <w:tcW w:w="6096" w:type="dxa"/>
          </w:tcPr>
          <w:p w14:paraId="19A0B823" w14:textId="77777777" w:rsidR="00ED5C66" w:rsidRDefault="00ED5C66" w:rsidP="00ED5C66"/>
        </w:tc>
      </w:tr>
      <w:tr w:rsidR="00ED5C66" w14:paraId="1D7BAA65" w14:textId="77777777" w:rsidTr="00ED5C66">
        <w:tc>
          <w:tcPr>
            <w:tcW w:w="4962" w:type="dxa"/>
          </w:tcPr>
          <w:p w14:paraId="28E1133C" w14:textId="7EED03AB" w:rsidR="00ED5C66" w:rsidRPr="005A7216" w:rsidRDefault="00ED5C66" w:rsidP="00ED5C66">
            <w:pPr>
              <w:rPr>
                <w:b/>
                <w:bCs/>
              </w:rPr>
            </w:pPr>
            <w:r w:rsidRPr="005A7216">
              <w:rPr>
                <w:b/>
                <w:bCs/>
              </w:rPr>
              <w:t>Nom, prénom, qualité et adresse mail de la personne signataire de la convention</w:t>
            </w:r>
          </w:p>
        </w:tc>
        <w:tc>
          <w:tcPr>
            <w:tcW w:w="6096" w:type="dxa"/>
          </w:tcPr>
          <w:p w14:paraId="13D980C8" w14:textId="77777777" w:rsidR="00ED5C66" w:rsidRDefault="00ED5C66" w:rsidP="00ED5C66"/>
          <w:p w14:paraId="7AA1AC07" w14:textId="77777777" w:rsidR="00ED5C66" w:rsidRDefault="00ED5C66" w:rsidP="00ED5C66"/>
          <w:p w14:paraId="5DABA8E8" w14:textId="77777777" w:rsidR="00ED5C66" w:rsidRDefault="00ED5C66" w:rsidP="00ED5C66"/>
        </w:tc>
      </w:tr>
      <w:tr w:rsidR="00ED5C66" w14:paraId="1EEA8DC4" w14:textId="77777777" w:rsidTr="00ED5C66">
        <w:tc>
          <w:tcPr>
            <w:tcW w:w="4962" w:type="dxa"/>
          </w:tcPr>
          <w:p w14:paraId="2C449D90" w14:textId="644780AF" w:rsidR="00ED5C66" w:rsidRPr="005A7216" w:rsidRDefault="00ED5C66" w:rsidP="00ED5C66">
            <w:pPr>
              <w:rPr>
                <w:b/>
                <w:bCs/>
              </w:rPr>
            </w:pPr>
            <w:r w:rsidRPr="005A7216">
              <w:rPr>
                <w:b/>
                <w:bCs/>
              </w:rPr>
              <w:t>A quelle formation souhaitez-vous inscrire votre collaborateur ?</w:t>
            </w:r>
          </w:p>
        </w:tc>
        <w:tc>
          <w:tcPr>
            <w:tcW w:w="6096" w:type="dxa"/>
          </w:tcPr>
          <w:p w14:paraId="4EA6AE6F" w14:textId="0F515693" w:rsidR="00ED5C66" w:rsidRDefault="00ED5C66" w:rsidP="00ED5C66">
            <w:pPr>
              <w:pStyle w:val="Paragraphedeliste"/>
              <w:numPr>
                <w:ilvl w:val="0"/>
                <w:numId w:val="2"/>
              </w:numPr>
            </w:pPr>
            <w:r>
              <w:t>Formation en ligne TNV enfants Mme Chokron</w:t>
            </w:r>
          </w:p>
          <w:p w14:paraId="2590CAE9" w14:textId="05F169CA" w:rsidR="00ED5C66" w:rsidRDefault="00ED5C66" w:rsidP="00ED5C66">
            <w:pPr>
              <w:pStyle w:val="Paragraphedeliste"/>
              <w:numPr>
                <w:ilvl w:val="0"/>
                <w:numId w:val="2"/>
              </w:numPr>
            </w:pPr>
            <w:r>
              <w:t>Formation en ligne TNV adultes Mme Chokron</w:t>
            </w:r>
          </w:p>
          <w:p w14:paraId="1659D638" w14:textId="07A8161C" w:rsidR="00ED5C66" w:rsidRDefault="00ED5C66" w:rsidP="00ED5C66">
            <w:pPr>
              <w:pStyle w:val="Paragraphedeliste"/>
              <w:numPr>
                <w:ilvl w:val="0"/>
                <w:numId w:val="2"/>
              </w:numPr>
            </w:pPr>
            <w:r>
              <w:t>Pack Formation en ligne TNV enfants et adultes</w:t>
            </w:r>
          </w:p>
          <w:p w14:paraId="370D28C3" w14:textId="77777777" w:rsidR="00ED5C66" w:rsidRDefault="00ED5C66" w:rsidP="000C3AA3">
            <w:pPr>
              <w:pStyle w:val="Paragraphedeliste"/>
              <w:numPr>
                <w:ilvl w:val="0"/>
                <w:numId w:val="2"/>
              </w:numPr>
            </w:pPr>
            <w:r>
              <w:t xml:space="preserve">Formation </w:t>
            </w:r>
            <w:r w:rsidR="00BF50E4">
              <w:t xml:space="preserve">Webinaires </w:t>
            </w:r>
            <w:r>
              <w:t>Niveau 2 TNV enfants</w:t>
            </w:r>
          </w:p>
          <w:p w14:paraId="6F891788" w14:textId="77777777" w:rsidR="00D221D5" w:rsidRDefault="00D221D5" w:rsidP="000C3AA3">
            <w:pPr>
              <w:pStyle w:val="Paragraphedeliste"/>
              <w:numPr>
                <w:ilvl w:val="0"/>
                <w:numId w:val="2"/>
              </w:numPr>
            </w:pPr>
            <w:r>
              <w:t>Formation Webinaires Niveau 2 TNV Adultes</w:t>
            </w:r>
          </w:p>
          <w:p w14:paraId="5F5D71FB" w14:textId="03F94252" w:rsidR="00E245D8" w:rsidRDefault="00E245D8" w:rsidP="000C3AA3">
            <w:pPr>
              <w:pStyle w:val="Paragraphedeliste"/>
              <w:numPr>
                <w:ilvl w:val="0"/>
                <w:numId w:val="2"/>
              </w:numPr>
            </w:pPr>
            <w:r>
              <w:t>Formation Webinaires Intervention précoce dans le TDAH</w:t>
            </w:r>
          </w:p>
        </w:tc>
      </w:tr>
      <w:tr w:rsidR="00ED5C66" w14:paraId="6D993A13" w14:textId="77777777" w:rsidTr="00ED5C66">
        <w:tc>
          <w:tcPr>
            <w:tcW w:w="4962" w:type="dxa"/>
          </w:tcPr>
          <w:p w14:paraId="274D5B0A" w14:textId="35C9B3FE" w:rsidR="00ED5C66" w:rsidRPr="005A7216" w:rsidRDefault="00ED5C66" w:rsidP="00ED5C66">
            <w:pPr>
              <w:rPr>
                <w:b/>
                <w:bCs/>
              </w:rPr>
            </w:pPr>
            <w:r w:rsidRPr="005A7216">
              <w:rPr>
                <w:b/>
                <w:bCs/>
              </w:rPr>
              <w:t>Date</w:t>
            </w:r>
            <w:r w:rsidR="00DD536E">
              <w:rPr>
                <w:b/>
                <w:bCs/>
              </w:rPr>
              <w:t xml:space="preserve"> </w:t>
            </w:r>
            <w:r w:rsidRPr="005A7216">
              <w:rPr>
                <w:b/>
                <w:bCs/>
              </w:rPr>
              <w:t>de la formation souhaitée ?</w:t>
            </w:r>
          </w:p>
        </w:tc>
        <w:tc>
          <w:tcPr>
            <w:tcW w:w="6096" w:type="dxa"/>
          </w:tcPr>
          <w:p w14:paraId="5DAA695F" w14:textId="77777777" w:rsidR="00ED5C66" w:rsidRDefault="00ED5C66" w:rsidP="00ED5C66"/>
        </w:tc>
      </w:tr>
      <w:tr w:rsidR="00ED5C66" w14:paraId="1BA940C9" w14:textId="77777777" w:rsidTr="00DD536E">
        <w:trPr>
          <w:trHeight w:val="1834"/>
        </w:trPr>
        <w:tc>
          <w:tcPr>
            <w:tcW w:w="4962" w:type="dxa"/>
          </w:tcPr>
          <w:p w14:paraId="2A55DF91" w14:textId="2CBD1FC8" w:rsidR="00ED5C66" w:rsidRPr="005A7216" w:rsidRDefault="005A7216" w:rsidP="00ED5C66">
            <w:pPr>
              <w:rPr>
                <w:b/>
                <w:bCs/>
              </w:rPr>
            </w:pPr>
            <w:r w:rsidRPr="005A7216">
              <w:rPr>
                <w:b/>
                <w:bCs/>
              </w:rPr>
              <w:t xml:space="preserve">Nom, prénom, adresse </w:t>
            </w:r>
            <w:proofErr w:type="gramStart"/>
            <w:r w:rsidRPr="005A7216">
              <w:rPr>
                <w:b/>
                <w:bCs/>
              </w:rPr>
              <w:t>mail</w:t>
            </w:r>
            <w:proofErr w:type="gramEnd"/>
            <w:r w:rsidRPr="005A7216">
              <w:rPr>
                <w:b/>
                <w:bCs/>
              </w:rPr>
              <w:t xml:space="preserve"> et profession du </w:t>
            </w:r>
            <w:r>
              <w:rPr>
                <w:b/>
                <w:bCs/>
              </w:rPr>
              <w:t>ou</w:t>
            </w:r>
            <w:r w:rsidRPr="005A7216">
              <w:rPr>
                <w:b/>
                <w:bCs/>
              </w:rPr>
              <w:t xml:space="preserve"> des collaborateurs que vous souhaitez inscrir</w:t>
            </w:r>
            <w:r w:rsidR="00DD536E">
              <w:rPr>
                <w:b/>
                <w:bCs/>
              </w:rPr>
              <w:t>e</w:t>
            </w:r>
          </w:p>
        </w:tc>
        <w:tc>
          <w:tcPr>
            <w:tcW w:w="6096" w:type="dxa"/>
          </w:tcPr>
          <w:p w14:paraId="3B6E9079" w14:textId="77777777" w:rsidR="005A7216" w:rsidRDefault="005A7216" w:rsidP="00ED5C66"/>
        </w:tc>
      </w:tr>
      <w:tr w:rsidR="00DD536E" w14:paraId="249572FB" w14:textId="77777777" w:rsidTr="00DD536E">
        <w:trPr>
          <w:trHeight w:val="1834"/>
        </w:trPr>
        <w:tc>
          <w:tcPr>
            <w:tcW w:w="4962" w:type="dxa"/>
          </w:tcPr>
          <w:p w14:paraId="0CB6A81D" w14:textId="1D37680A" w:rsidR="00DD536E" w:rsidRPr="005A7216" w:rsidRDefault="00DD536E" w:rsidP="00ED5C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Pouvez-vous décrire en quelques mots le contexte professionnel et, s’il y en a, les problématiques identifiées ? </w:t>
            </w:r>
          </w:p>
        </w:tc>
        <w:tc>
          <w:tcPr>
            <w:tcW w:w="6096" w:type="dxa"/>
          </w:tcPr>
          <w:p w14:paraId="565C0E17" w14:textId="77777777" w:rsidR="00DD536E" w:rsidRDefault="00DD536E" w:rsidP="00ED5C66"/>
        </w:tc>
      </w:tr>
      <w:tr w:rsidR="00DD536E" w14:paraId="65DCBABE" w14:textId="77777777" w:rsidTr="00DD536E">
        <w:trPr>
          <w:trHeight w:val="1834"/>
        </w:trPr>
        <w:tc>
          <w:tcPr>
            <w:tcW w:w="4962" w:type="dxa"/>
          </w:tcPr>
          <w:p w14:paraId="30A322E2" w14:textId="0EE74C2B" w:rsidR="00DD536E" w:rsidRDefault="00DD536E" w:rsidP="00ED5C66">
            <w:pPr>
              <w:rPr>
                <w:b/>
                <w:bCs/>
              </w:rPr>
            </w:pPr>
            <w:r>
              <w:rPr>
                <w:b/>
                <w:bCs/>
              </w:rPr>
              <w:t>Quels sont les objectifs professionnels et opérationnels recherchés grâce à cette formation ?</w:t>
            </w:r>
          </w:p>
        </w:tc>
        <w:tc>
          <w:tcPr>
            <w:tcW w:w="6096" w:type="dxa"/>
          </w:tcPr>
          <w:p w14:paraId="7D7E0041" w14:textId="77777777" w:rsidR="00DD536E" w:rsidRDefault="00DD536E" w:rsidP="00ED5C66"/>
        </w:tc>
      </w:tr>
      <w:tr w:rsidR="00DD536E" w14:paraId="0F84190F" w14:textId="77777777" w:rsidTr="00DD536E">
        <w:trPr>
          <w:trHeight w:val="1834"/>
        </w:trPr>
        <w:tc>
          <w:tcPr>
            <w:tcW w:w="4962" w:type="dxa"/>
          </w:tcPr>
          <w:p w14:paraId="5ECFFB83" w14:textId="41476C9A" w:rsidR="00DD536E" w:rsidRDefault="00DD536E" w:rsidP="00ED5C66">
            <w:pPr>
              <w:rPr>
                <w:b/>
                <w:bCs/>
              </w:rPr>
            </w:pPr>
            <w:r>
              <w:rPr>
                <w:b/>
                <w:bCs/>
              </w:rPr>
              <w:t>Les collaborateurs que vous souhaitez inscrire ont-ils des besoins spécifiques liés à des difficultés ou à une situation de handicap ?</w:t>
            </w:r>
          </w:p>
        </w:tc>
        <w:tc>
          <w:tcPr>
            <w:tcW w:w="6096" w:type="dxa"/>
          </w:tcPr>
          <w:p w14:paraId="6BF0CA0C" w14:textId="77777777" w:rsidR="00DD536E" w:rsidRDefault="00DD536E" w:rsidP="00ED5C66"/>
        </w:tc>
      </w:tr>
    </w:tbl>
    <w:p w14:paraId="6EB9C60E" w14:textId="77777777" w:rsidR="00BF50E4" w:rsidRDefault="00BF50E4" w:rsidP="00ED5C66">
      <w:pPr>
        <w:rPr>
          <w:b/>
          <w:bCs/>
        </w:rPr>
      </w:pPr>
    </w:p>
    <w:p w14:paraId="25C6B0AF" w14:textId="0CD48CF4" w:rsidR="00ED5C66" w:rsidRPr="005B0C8A" w:rsidRDefault="005B0C8A" w:rsidP="00ED5C66">
      <w:pPr>
        <w:rPr>
          <w:b/>
          <w:bCs/>
        </w:rPr>
      </w:pPr>
      <w:r w:rsidRPr="005B0C8A">
        <w:rPr>
          <w:b/>
          <w:bCs/>
        </w:rPr>
        <w:t>Date</w:t>
      </w:r>
      <w:r w:rsidRPr="005B0C8A">
        <w:rPr>
          <w:b/>
          <w:bCs/>
        </w:rPr>
        <w:tab/>
      </w:r>
      <w:r w:rsidRPr="005B0C8A">
        <w:rPr>
          <w:b/>
          <w:bCs/>
        </w:rPr>
        <w:tab/>
      </w:r>
      <w:r w:rsidRPr="005B0C8A">
        <w:rPr>
          <w:b/>
          <w:bCs/>
        </w:rPr>
        <w:tab/>
      </w:r>
      <w:r w:rsidRPr="005B0C8A">
        <w:rPr>
          <w:b/>
          <w:bCs/>
        </w:rPr>
        <w:tab/>
      </w:r>
      <w:r w:rsidRPr="005B0C8A">
        <w:rPr>
          <w:b/>
          <w:bCs/>
        </w:rPr>
        <w:tab/>
      </w:r>
      <w:r w:rsidRPr="005B0C8A">
        <w:rPr>
          <w:b/>
          <w:bCs/>
        </w:rPr>
        <w:tab/>
        <w:t>Signature</w:t>
      </w:r>
    </w:p>
    <w:sectPr w:rsidR="00ED5C66" w:rsidRPr="005B0C8A" w:rsidSect="00DD536E">
      <w:headerReference w:type="default" r:id="rId7"/>
      <w:footerReference w:type="default" r:id="rId8"/>
      <w:pgSz w:w="11906" w:h="16838" w:code="9"/>
      <w:pgMar w:top="709" w:right="1418" w:bottom="284" w:left="1418" w:header="454" w:footer="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44A04" w14:textId="77777777" w:rsidR="00D22BF2" w:rsidRDefault="00D22BF2" w:rsidP="00AC15B9">
      <w:pPr>
        <w:spacing w:after="0" w:line="240" w:lineRule="auto"/>
      </w:pPr>
      <w:r>
        <w:separator/>
      </w:r>
    </w:p>
  </w:endnote>
  <w:endnote w:type="continuationSeparator" w:id="0">
    <w:p w14:paraId="76030B01" w14:textId="77777777" w:rsidR="00D22BF2" w:rsidRDefault="00D22BF2" w:rsidP="00AC1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778FB" w14:textId="44DEABD2" w:rsidR="00DE236B" w:rsidRDefault="00DD536E" w:rsidP="00DE236B">
    <w:pPr>
      <w:pStyle w:val="Pieddepage"/>
      <w:jc w:val="center"/>
    </w:pPr>
    <w:r>
      <w:rPr>
        <w:noProof/>
      </w:rPr>
      <w:drawing>
        <wp:inline distT="0" distB="0" distL="0" distR="0" wp14:anchorId="2D727C12" wp14:editId="11943419">
          <wp:extent cx="1306234" cy="847754"/>
          <wp:effectExtent l="0" t="0" r="8255" b="9525"/>
          <wp:docPr id="794938702" name="Image 1" descr="Une image contenant texte, Police, algèbr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095373" name="Image 1" descr="Une image contenant texte, Police, algèbr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034" cy="858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692ABF" w14:textId="77777777" w:rsidR="0050483E" w:rsidRDefault="0050483E" w:rsidP="005048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548B2" w14:textId="77777777" w:rsidR="00D22BF2" w:rsidRDefault="00D22BF2" w:rsidP="00AC15B9">
      <w:pPr>
        <w:spacing w:after="0" w:line="240" w:lineRule="auto"/>
      </w:pPr>
      <w:r>
        <w:separator/>
      </w:r>
    </w:p>
  </w:footnote>
  <w:footnote w:type="continuationSeparator" w:id="0">
    <w:p w14:paraId="2CD446B2" w14:textId="77777777" w:rsidR="00D22BF2" w:rsidRDefault="00D22BF2" w:rsidP="00AC1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0AC7" w14:textId="77777777" w:rsidR="00AC15B9" w:rsidRDefault="00172355" w:rsidP="009B1875">
    <w:pPr>
      <w:pStyle w:val="En-tte"/>
      <w:jc w:val="center"/>
    </w:pPr>
    <w:r>
      <w:rPr>
        <w:noProof/>
      </w:rPr>
      <w:drawing>
        <wp:inline distT="0" distB="0" distL="0" distR="0" wp14:anchorId="427B8BA2" wp14:editId="18A89355">
          <wp:extent cx="5759450" cy="1194435"/>
          <wp:effectExtent l="0" t="0" r="0" b="5715"/>
          <wp:docPr id="978517046" name="Image 978517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194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53EF"/>
    <w:multiLevelType w:val="hybridMultilevel"/>
    <w:tmpl w:val="68ACF0F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65E08"/>
    <w:multiLevelType w:val="hybridMultilevel"/>
    <w:tmpl w:val="44D62FD2"/>
    <w:lvl w:ilvl="0" w:tplc="F26E29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955545">
    <w:abstractNumId w:val="1"/>
  </w:num>
  <w:num w:numId="2" w16cid:durableId="89393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D9"/>
    <w:rsid w:val="00094B0D"/>
    <w:rsid w:val="000B15C3"/>
    <w:rsid w:val="000C3AA3"/>
    <w:rsid w:val="000C6D7B"/>
    <w:rsid w:val="00123156"/>
    <w:rsid w:val="00131AC7"/>
    <w:rsid w:val="001342D5"/>
    <w:rsid w:val="00172355"/>
    <w:rsid w:val="001A7C2C"/>
    <w:rsid w:val="001B2506"/>
    <w:rsid w:val="001D0307"/>
    <w:rsid w:val="001E27DA"/>
    <w:rsid w:val="001E4BE4"/>
    <w:rsid w:val="001F656C"/>
    <w:rsid w:val="00210FD2"/>
    <w:rsid w:val="00214695"/>
    <w:rsid w:val="00224C75"/>
    <w:rsid w:val="00234864"/>
    <w:rsid w:val="002558D6"/>
    <w:rsid w:val="002A083A"/>
    <w:rsid w:val="002E1434"/>
    <w:rsid w:val="002E2568"/>
    <w:rsid w:val="003246D7"/>
    <w:rsid w:val="003353EA"/>
    <w:rsid w:val="0038612F"/>
    <w:rsid w:val="00387D79"/>
    <w:rsid w:val="003C5ED9"/>
    <w:rsid w:val="003D1370"/>
    <w:rsid w:val="00425604"/>
    <w:rsid w:val="00451E3F"/>
    <w:rsid w:val="0045437A"/>
    <w:rsid w:val="00460B97"/>
    <w:rsid w:val="00474BD2"/>
    <w:rsid w:val="004B47C0"/>
    <w:rsid w:val="004C293E"/>
    <w:rsid w:val="004F760B"/>
    <w:rsid w:val="0050483E"/>
    <w:rsid w:val="00533607"/>
    <w:rsid w:val="005A7216"/>
    <w:rsid w:val="005B0C8A"/>
    <w:rsid w:val="005C6A17"/>
    <w:rsid w:val="00615E2E"/>
    <w:rsid w:val="00654E19"/>
    <w:rsid w:val="006710FF"/>
    <w:rsid w:val="00682E19"/>
    <w:rsid w:val="00685AA1"/>
    <w:rsid w:val="006D01C8"/>
    <w:rsid w:val="00716C19"/>
    <w:rsid w:val="007428B3"/>
    <w:rsid w:val="007577D3"/>
    <w:rsid w:val="007735A9"/>
    <w:rsid w:val="007C2419"/>
    <w:rsid w:val="007C5F43"/>
    <w:rsid w:val="007E396F"/>
    <w:rsid w:val="00832D28"/>
    <w:rsid w:val="00841B41"/>
    <w:rsid w:val="00863942"/>
    <w:rsid w:val="008E2984"/>
    <w:rsid w:val="009122A3"/>
    <w:rsid w:val="00976CC4"/>
    <w:rsid w:val="00994E5E"/>
    <w:rsid w:val="009B1875"/>
    <w:rsid w:val="00A01252"/>
    <w:rsid w:val="00A32C8A"/>
    <w:rsid w:val="00A34239"/>
    <w:rsid w:val="00A35BF2"/>
    <w:rsid w:val="00A72278"/>
    <w:rsid w:val="00AA6EC0"/>
    <w:rsid w:val="00AC15B9"/>
    <w:rsid w:val="00B0773A"/>
    <w:rsid w:val="00B100D6"/>
    <w:rsid w:val="00BE09D8"/>
    <w:rsid w:val="00BE3229"/>
    <w:rsid w:val="00BF3A79"/>
    <w:rsid w:val="00BF50E4"/>
    <w:rsid w:val="00BF5E92"/>
    <w:rsid w:val="00C14D2D"/>
    <w:rsid w:val="00C47E70"/>
    <w:rsid w:val="00C60A86"/>
    <w:rsid w:val="00C777C4"/>
    <w:rsid w:val="00CE6936"/>
    <w:rsid w:val="00CF3C43"/>
    <w:rsid w:val="00D117C5"/>
    <w:rsid w:val="00D164A7"/>
    <w:rsid w:val="00D221D5"/>
    <w:rsid w:val="00D22BF2"/>
    <w:rsid w:val="00D33249"/>
    <w:rsid w:val="00D36F38"/>
    <w:rsid w:val="00D568A5"/>
    <w:rsid w:val="00D70C6F"/>
    <w:rsid w:val="00DC7BCE"/>
    <w:rsid w:val="00DD536E"/>
    <w:rsid w:val="00DE236B"/>
    <w:rsid w:val="00E245D8"/>
    <w:rsid w:val="00E334F8"/>
    <w:rsid w:val="00E67D47"/>
    <w:rsid w:val="00E95CEE"/>
    <w:rsid w:val="00E96D2D"/>
    <w:rsid w:val="00ED5C66"/>
    <w:rsid w:val="00EE0F38"/>
    <w:rsid w:val="00EE2B5A"/>
    <w:rsid w:val="00EE43E2"/>
    <w:rsid w:val="00EE4CAC"/>
    <w:rsid w:val="00F143FD"/>
    <w:rsid w:val="00F17D8E"/>
    <w:rsid w:val="00F568E1"/>
    <w:rsid w:val="00F62F34"/>
    <w:rsid w:val="00F82E77"/>
    <w:rsid w:val="00F9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41551"/>
  <w15:chartTrackingRefBased/>
  <w15:docId w15:val="{AFE69CA5-5CFD-49F9-B762-88C1938D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1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15B9"/>
  </w:style>
  <w:style w:type="paragraph" w:styleId="Pieddepage">
    <w:name w:val="footer"/>
    <w:basedOn w:val="Normal"/>
    <w:link w:val="PieddepageCar"/>
    <w:uiPriority w:val="99"/>
    <w:unhideWhenUsed/>
    <w:rsid w:val="00AC1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15B9"/>
  </w:style>
  <w:style w:type="table" w:styleId="Grilledutableau">
    <w:name w:val="Table Grid"/>
    <w:basedOn w:val="TableauNormal"/>
    <w:uiPriority w:val="39"/>
    <w:rsid w:val="003C5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51E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47C0"/>
    <w:pPr>
      <w:spacing w:before="100" w:beforeAutospacing="1" w:after="100" w:afterAutospacing="1" w:line="240" w:lineRule="auto"/>
    </w:pPr>
    <w:rPr>
      <w:rFonts w:ascii="Calibri" w:hAnsi="Calibri" w:cs="Calibri"/>
      <w:lang w:eastAsia="fr-FR" w:bidi="he-IL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16C19"/>
    <w:pPr>
      <w:spacing w:after="0" w:line="240" w:lineRule="auto"/>
    </w:pPr>
    <w:rPr>
      <w:rFonts w:ascii="Calibri" w:hAnsi="Calibri"/>
      <w:kern w:val="2"/>
      <w:szCs w:val="21"/>
      <w:lang w:bidi="he-IL"/>
      <w14:ligatures w14:val="standardContextual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16C19"/>
    <w:rPr>
      <w:rFonts w:ascii="Calibri" w:hAnsi="Calibri"/>
      <w:kern w:val="2"/>
      <w:szCs w:val="21"/>
      <w:lang w:bidi="he-I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thy\Nextcloud\PedagoJ%20(2)\COMMUNICATION\PAPIER%20EN%20TETE\Papier%20en%20t&#234;te%20OK%20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en tête OK 2</Template>
  <TotalTime>2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ruthy simon</dc:creator>
  <cp:keywords/>
  <dc:description/>
  <cp:lastModifiedBy>ruthy simon</cp:lastModifiedBy>
  <cp:revision>2</cp:revision>
  <cp:lastPrinted>2024-03-04T10:09:00Z</cp:lastPrinted>
  <dcterms:created xsi:type="dcterms:W3CDTF">2026-04-29T07:57:00Z</dcterms:created>
  <dcterms:modified xsi:type="dcterms:W3CDTF">2026-04-29T07:57:00Z</dcterms:modified>
</cp:coreProperties>
</file>